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A7" w:rsidRDefault="00834AA7">
      <w:pPr>
        <w:pStyle w:val="Intestazione"/>
      </w:pPr>
    </w:p>
    <w:p w:rsidR="00834AA7" w:rsidRDefault="00834AA7">
      <w:pPr>
        <w:pStyle w:val="Titolo1"/>
      </w:pPr>
      <w:r>
        <w:t>Al Dirigente Scolastico</w:t>
      </w:r>
    </w:p>
    <w:p w:rsidR="00834AA7" w:rsidRDefault="00834AA7">
      <w:pPr>
        <w:spacing w:before="40" w:after="40"/>
        <w:jc w:val="right"/>
        <w:rPr>
          <w:b/>
        </w:rPr>
      </w:pPr>
    </w:p>
    <w:p w:rsidR="00834AA7" w:rsidRDefault="001F538F" w:rsidP="001F538F">
      <w:pPr>
        <w:tabs>
          <w:tab w:val="left" w:pos="8880"/>
        </w:tabs>
        <w:spacing w:before="40" w:after="40"/>
      </w:pPr>
      <w:r>
        <w:tab/>
      </w:r>
    </w:p>
    <w:p w:rsidR="00834AA7" w:rsidRDefault="00834AA7">
      <w:pPr>
        <w:spacing w:before="60" w:after="60"/>
      </w:pPr>
      <w:r>
        <w:t>I/Il sottoscritti/o docenti/e___________________________________________________________</w:t>
      </w:r>
    </w:p>
    <w:p w:rsidR="00834AA7" w:rsidRDefault="00834AA7">
      <w:pPr>
        <w:spacing w:before="60" w:after="60"/>
      </w:pPr>
      <w:r>
        <w:t>________________________________________________________________________________</w:t>
      </w:r>
    </w:p>
    <w:p w:rsidR="00834AA7" w:rsidRDefault="00834AA7">
      <w:pPr>
        <w:spacing w:beforeLines="60" w:before="144" w:afterLines="60" w:after="144"/>
      </w:pPr>
      <w:proofErr w:type="gramStart"/>
      <w:r>
        <w:t>disciplina</w:t>
      </w:r>
      <w:proofErr w:type="gramEnd"/>
      <w:r>
        <w:t xml:space="preserve"> ________________________________________________  propongono, per il prossimo</w:t>
      </w:r>
    </w:p>
    <w:p w:rsidR="00834AA7" w:rsidRDefault="00834AA7">
      <w:pPr>
        <w:spacing w:beforeLines="60" w:before="144" w:afterLines="60" w:after="144"/>
      </w:pPr>
      <w:r>
        <w:t xml:space="preserve">anno scolastico </w:t>
      </w:r>
      <w:r w:rsidR="007F1CFD">
        <w:t>202</w:t>
      </w:r>
      <w:r w:rsidR="005935FF">
        <w:t>5</w:t>
      </w:r>
      <w:r w:rsidR="007F1CFD">
        <w:t>/2</w:t>
      </w:r>
      <w:r w:rsidR="005935FF">
        <w:t>6</w:t>
      </w:r>
      <w:r>
        <w:t xml:space="preserve"> nella</w:t>
      </w:r>
      <w:r w:rsidR="00B603C4">
        <w:t xml:space="preserve">/e </w:t>
      </w:r>
      <w:r>
        <w:t xml:space="preserve"> classe</w:t>
      </w:r>
      <w:r w:rsidR="00B603C4">
        <w:t xml:space="preserve">/i </w:t>
      </w:r>
      <w:r>
        <w:t xml:space="preserve"> ________________</w:t>
      </w:r>
      <w:r w:rsidR="00B603C4">
        <w:t>_______________________________</w:t>
      </w:r>
    </w:p>
    <w:p w:rsidR="00834AA7" w:rsidRDefault="00834AA7">
      <w:pPr>
        <w:spacing w:beforeLines="60" w:before="144"/>
      </w:pPr>
      <w:proofErr w:type="gramStart"/>
      <w:r>
        <w:t>il</w:t>
      </w:r>
      <w:proofErr w:type="gramEnd"/>
      <w:r>
        <w:t>/i seguente/i libro/i di testo:</w:t>
      </w:r>
    </w:p>
    <w:p w:rsidR="00834AA7" w:rsidRDefault="00834AA7">
      <w:pPr>
        <w:spacing w:beforeLines="60" w:before="144"/>
        <w:rPr>
          <w:sz w:val="28"/>
          <w:szCs w:val="28"/>
        </w:rPr>
      </w:pPr>
      <w:r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NUOVA ADOZIONE</w:t>
      </w:r>
    </w:p>
    <w:p w:rsidR="00CC14AE" w:rsidRDefault="00CC14AE" w:rsidP="00CC14AE">
      <w:pPr>
        <w:spacing w:beforeLines="60" w:before="144"/>
        <w:rPr>
          <w:sz w:val="28"/>
          <w:szCs w:val="28"/>
        </w:rPr>
      </w:pPr>
      <w:r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VARIAZIONE </w:t>
      </w:r>
    </w:p>
    <w:p w:rsidR="00834AA7" w:rsidRDefault="00834AA7">
      <w:pPr>
        <w:spacing w:beforeLines="60" w:before="144"/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74"/>
        <w:gridCol w:w="1959"/>
        <w:gridCol w:w="1958"/>
        <w:gridCol w:w="1959"/>
      </w:tblGrid>
      <w:tr w:rsidR="00834AA7">
        <w:tc>
          <w:tcPr>
            <w:tcW w:w="9778" w:type="dxa"/>
            <w:gridSpan w:val="5"/>
            <w:shd w:val="clear" w:color="auto" w:fill="E6E6E6"/>
          </w:tcPr>
          <w:p w:rsidR="00834AA7" w:rsidRPr="00261E91" w:rsidRDefault="00834AA7">
            <w:pPr>
              <w:spacing w:before="40" w:after="40"/>
              <w:jc w:val="center"/>
              <w:rPr>
                <w:b/>
              </w:rPr>
            </w:pPr>
            <w:r w:rsidRPr="00261E91">
              <w:rPr>
                <w:b/>
              </w:rPr>
              <w:t>NUOVA PROPOSTA</w:t>
            </w:r>
            <w:r w:rsidR="00A21DAF" w:rsidRPr="00261E91">
              <w:rPr>
                <w:b/>
              </w:rPr>
              <w:t>/VARIAZIONE</w:t>
            </w:r>
          </w:p>
        </w:tc>
      </w:tr>
      <w:tr w:rsidR="00834AA7">
        <w:tc>
          <w:tcPr>
            <w:tcW w:w="1728" w:type="dxa"/>
            <w:vAlign w:val="center"/>
          </w:tcPr>
          <w:p w:rsidR="00834AA7" w:rsidRDefault="00834AA7">
            <w:pPr>
              <w:spacing w:before="40" w:after="40"/>
            </w:pPr>
            <w:r>
              <w:t>Titolo</w:t>
            </w:r>
          </w:p>
        </w:tc>
        <w:tc>
          <w:tcPr>
            <w:tcW w:w="8050" w:type="dxa"/>
            <w:gridSpan w:val="4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1728" w:type="dxa"/>
            <w:vAlign w:val="center"/>
          </w:tcPr>
          <w:p w:rsidR="00834AA7" w:rsidRDefault="00834AA7">
            <w:pPr>
              <w:spacing w:before="40" w:after="40"/>
            </w:pPr>
            <w:r>
              <w:t>Autore</w:t>
            </w:r>
          </w:p>
        </w:tc>
        <w:tc>
          <w:tcPr>
            <w:tcW w:w="8050" w:type="dxa"/>
            <w:gridSpan w:val="4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1728" w:type="dxa"/>
            <w:vAlign w:val="center"/>
          </w:tcPr>
          <w:p w:rsidR="00834AA7" w:rsidRDefault="00834AA7">
            <w:pPr>
              <w:spacing w:before="40" w:after="40"/>
            </w:pPr>
            <w:r>
              <w:t>Editore</w:t>
            </w:r>
          </w:p>
        </w:tc>
        <w:tc>
          <w:tcPr>
            <w:tcW w:w="8050" w:type="dxa"/>
            <w:gridSpan w:val="4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Pr="0046525C" w:rsidRDefault="00A21DAF" w:rsidP="00A21DAF">
            <w:pPr>
              <w:spacing w:before="40" w:after="40"/>
              <w:rPr>
                <w:b/>
              </w:rPr>
            </w:pPr>
            <w:r w:rsidRPr="0046525C">
              <w:rPr>
                <w:b/>
              </w:rPr>
              <w:t>Volume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unico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primo</w:t>
            </w:r>
            <w:proofErr w:type="gramEnd"/>
            <w:r>
              <w:t xml:space="preserve">      </w:t>
            </w:r>
            <w:r>
              <w:sym w:font="Wingdings" w:char="F0A8"/>
            </w:r>
            <w:r>
              <w:t xml:space="preserve"> 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secondo</w:t>
            </w:r>
            <w:proofErr w:type="gramEnd"/>
            <w:r>
              <w:t xml:space="preserve">   </w:t>
            </w:r>
            <w:r>
              <w:sym w:font="Wingdings" w:char="F0A8"/>
            </w:r>
            <w:r>
              <w:t xml:space="preserve"> B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terzo</w:t>
            </w:r>
            <w:proofErr w:type="gramEnd"/>
            <w:r>
              <w:t xml:space="preserve">      </w:t>
            </w:r>
            <w:r>
              <w:sym w:font="Wingdings" w:char="F0A8"/>
            </w:r>
            <w:r>
              <w:t xml:space="preserve"> C</w:t>
            </w:r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proofErr w:type="gramStart"/>
            <w:r>
              <w:t>codice</w:t>
            </w:r>
            <w:proofErr w:type="gramEnd"/>
            <w: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________________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proofErr w:type="gramStart"/>
            <w:r>
              <w:t>prezzo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</w:tr>
      <w:tr w:rsidR="00A21DAF">
        <w:trPr>
          <w:trHeight w:val="70"/>
        </w:trPr>
        <w:tc>
          <w:tcPr>
            <w:tcW w:w="9778" w:type="dxa"/>
            <w:gridSpan w:val="5"/>
            <w:tcBorders>
              <w:bottom w:val="single" w:sz="4" w:space="0" w:color="auto"/>
            </w:tcBorders>
            <w:vAlign w:val="center"/>
          </w:tcPr>
          <w:p w:rsidR="00A21DAF" w:rsidRPr="0046525C" w:rsidRDefault="00A21DAF" w:rsidP="00A21DAF">
            <w:pPr>
              <w:rPr>
                <w:sz w:val="12"/>
                <w:szCs w:val="12"/>
              </w:rPr>
            </w:pPr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Pr="0046525C" w:rsidRDefault="00A21DAF" w:rsidP="00A21DAF">
            <w:pPr>
              <w:spacing w:before="40" w:after="40"/>
              <w:rPr>
                <w:b/>
              </w:rPr>
            </w:pPr>
            <w:r w:rsidRPr="0046525C">
              <w:rPr>
                <w:b/>
              </w:rPr>
              <w:t>Modulo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Pr="0046525C" w:rsidRDefault="00A21DAF" w:rsidP="00A21DAF">
            <w:pPr>
              <w:spacing w:before="40" w:after="40"/>
              <w:rPr>
                <w:sz w:val="16"/>
                <w:szCs w:val="16"/>
              </w:rPr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unico</w:t>
            </w:r>
            <w:proofErr w:type="gramEnd"/>
            <w:r w:rsidR="00101699">
              <w:t xml:space="preserve"> </w:t>
            </w:r>
            <w:r>
              <w:t>(</w:t>
            </w:r>
            <w:r>
              <w:rPr>
                <w:sz w:val="16"/>
                <w:szCs w:val="16"/>
              </w:rPr>
              <w:t>più fascicoli con codice unico)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uno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due</w:t>
            </w:r>
            <w:proofErr w:type="gramEnd"/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sym w:font="Wingdings" w:char="F0A8"/>
            </w:r>
            <w:r>
              <w:t xml:space="preserve"> </w:t>
            </w:r>
            <w:proofErr w:type="gramStart"/>
            <w:r>
              <w:t>tre</w:t>
            </w:r>
            <w:proofErr w:type="gramEnd"/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proofErr w:type="gramStart"/>
            <w:r>
              <w:t>codice</w:t>
            </w:r>
            <w:proofErr w:type="gramEnd"/>
            <w: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______________</w:t>
            </w:r>
          </w:p>
        </w:tc>
      </w:tr>
      <w:tr w:rsidR="00A21DAF">
        <w:tc>
          <w:tcPr>
            <w:tcW w:w="17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proofErr w:type="gramStart"/>
            <w:r>
              <w:t>prezzo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DAF" w:rsidRDefault="00A21DAF" w:rsidP="00A21DAF">
            <w:pPr>
              <w:spacing w:before="40" w:after="40"/>
            </w:pPr>
            <w:r>
              <w:t>€  ______</w:t>
            </w:r>
          </w:p>
        </w:tc>
      </w:tr>
    </w:tbl>
    <w:p w:rsidR="00834AA7" w:rsidRDefault="00834AA7">
      <w:pPr>
        <w:rPr>
          <w:sz w:val="20"/>
          <w:szCs w:val="20"/>
        </w:rPr>
      </w:pPr>
    </w:p>
    <w:p w:rsidR="00B603C4" w:rsidRDefault="00B603C4">
      <w:pPr>
        <w:rPr>
          <w:sz w:val="20"/>
          <w:szCs w:val="20"/>
        </w:rPr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834AA7">
        <w:tc>
          <w:tcPr>
            <w:tcW w:w="9778" w:type="dxa"/>
            <w:gridSpan w:val="2"/>
            <w:shd w:val="clear" w:color="auto" w:fill="E6E6E6"/>
          </w:tcPr>
          <w:p w:rsidR="00834AA7" w:rsidRPr="00261E91" w:rsidRDefault="00834AA7">
            <w:pPr>
              <w:spacing w:before="40" w:after="40"/>
              <w:jc w:val="center"/>
              <w:rPr>
                <w:b/>
              </w:rPr>
            </w:pPr>
            <w:r w:rsidRPr="00261E91">
              <w:rPr>
                <w:b/>
              </w:rPr>
              <w:t>TESTO</w:t>
            </w:r>
            <w:r w:rsidR="00230CCE" w:rsidRPr="00261E91">
              <w:rPr>
                <w:b/>
              </w:rPr>
              <w:t>/I</w:t>
            </w:r>
            <w:r w:rsidRPr="00261E91">
              <w:rPr>
                <w:b/>
              </w:rPr>
              <w:t xml:space="preserve"> DA SOSTITUIRE</w:t>
            </w:r>
          </w:p>
        </w:tc>
      </w:tr>
      <w:tr w:rsidR="00834AA7">
        <w:tc>
          <w:tcPr>
            <w:tcW w:w="2808" w:type="dxa"/>
            <w:vAlign w:val="center"/>
          </w:tcPr>
          <w:p w:rsidR="00834AA7" w:rsidRDefault="00834AA7">
            <w:pPr>
              <w:spacing w:before="40" w:after="40"/>
            </w:pPr>
            <w:r>
              <w:t>Titolo</w:t>
            </w:r>
          </w:p>
        </w:tc>
        <w:tc>
          <w:tcPr>
            <w:tcW w:w="6970" w:type="dxa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2808" w:type="dxa"/>
            <w:vAlign w:val="center"/>
          </w:tcPr>
          <w:p w:rsidR="00834AA7" w:rsidRDefault="00834AA7">
            <w:pPr>
              <w:spacing w:before="40" w:after="40"/>
            </w:pPr>
            <w:r>
              <w:t>Autore</w:t>
            </w:r>
          </w:p>
        </w:tc>
        <w:tc>
          <w:tcPr>
            <w:tcW w:w="6970" w:type="dxa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2808" w:type="dxa"/>
            <w:vAlign w:val="center"/>
          </w:tcPr>
          <w:p w:rsidR="00834AA7" w:rsidRDefault="00834AA7">
            <w:pPr>
              <w:spacing w:before="40" w:after="40"/>
            </w:pPr>
            <w:r>
              <w:t>Editore</w:t>
            </w:r>
          </w:p>
        </w:tc>
        <w:tc>
          <w:tcPr>
            <w:tcW w:w="6970" w:type="dxa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230CCE" w:rsidRPr="00230CCE">
        <w:trPr>
          <w:trHeight w:val="70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0CCE" w:rsidRPr="008D6210" w:rsidRDefault="00230CCE" w:rsidP="008D6210">
            <w:pPr>
              <w:spacing w:before="100" w:beforeAutospacing="1" w:after="100" w:afterAutospacing="1"/>
              <w:jc w:val="center"/>
              <w:rPr>
                <w:sz w:val="12"/>
                <w:szCs w:val="12"/>
              </w:rPr>
            </w:pPr>
          </w:p>
        </w:tc>
      </w:tr>
      <w:tr w:rsidR="00834AA7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834AA7" w:rsidRDefault="00834AA7">
            <w:pPr>
              <w:spacing w:before="40" w:after="40"/>
            </w:pPr>
            <w:r>
              <w:t>Titolo</w:t>
            </w:r>
          </w:p>
        </w:tc>
        <w:tc>
          <w:tcPr>
            <w:tcW w:w="6970" w:type="dxa"/>
            <w:tcBorders>
              <w:top w:val="single" w:sz="4" w:space="0" w:color="auto"/>
            </w:tcBorders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2808" w:type="dxa"/>
            <w:vAlign w:val="center"/>
          </w:tcPr>
          <w:p w:rsidR="00834AA7" w:rsidRDefault="00834AA7">
            <w:pPr>
              <w:spacing w:before="40" w:after="40"/>
            </w:pPr>
            <w:r>
              <w:t>Autore</w:t>
            </w:r>
          </w:p>
        </w:tc>
        <w:tc>
          <w:tcPr>
            <w:tcW w:w="6970" w:type="dxa"/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834AA7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834AA7" w:rsidRDefault="00834AA7">
            <w:pPr>
              <w:spacing w:before="40" w:after="40"/>
            </w:pPr>
            <w:r>
              <w:t>Editore</w:t>
            </w:r>
          </w:p>
        </w:tc>
        <w:tc>
          <w:tcPr>
            <w:tcW w:w="6970" w:type="dxa"/>
            <w:tcBorders>
              <w:bottom w:val="single" w:sz="4" w:space="0" w:color="auto"/>
            </w:tcBorders>
            <w:vAlign w:val="center"/>
          </w:tcPr>
          <w:p w:rsidR="00834AA7" w:rsidRDefault="00834AA7">
            <w:pPr>
              <w:spacing w:before="40" w:after="40"/>
            </w:pPr>
          </w:p>
        </w:tc>
      </w:tr>
      <w:tr w:rsidR="00A21DAF">
        <w:trPr>
          <w:trHeight w:val="82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DAF" w:rsidRPr="00A21DAF" w:rsidRDefault="00A21DAF" w:rsidP="00A21DAF">
            <w:pPr>
              <w:spacing w:before="100" w:beforeAutospacing="1" w:after="100" w:afterAutospacing="1"/>
              <w:rPr>
                <w:sz w:val="12"/>
                <w:szCs w:val="12"/>
              </w:rPr>
            </w:pPr>
          </w:p>
        </w:tc>
      </w:tr>
    </w:tbl>
    <w:p w:rsidR="00CC14AE" w:rsidRDefault="00CC14AE">
      <w:pPr>
        <w:spacing w:before="40" w:after="40"/>
        <w:rPr>
          <w:b/>
        </w:rPr>
      </w:pPr>
    </w:p>
    <w:p w:rsidR="00B603C4" w:rsidRDefault="00B603C4">
      <w:pPr>
        <w:spacing w:before="40" w:after="40"/>
        <w:rPr>
          <w:b/>
        </w:rPr>
      </w:pPr>
    </w:p>
    <w:p w:rsidR="00F062E8" w:rsidRDefault="00F062E8">
      <w:pPr>
        <w:spacing w:before="40" w:after="40"/>
        <w:rPr>
          <w:b/>
        </w:rPr>
      </w:pPr>
    </w:p>
    <w:p w:rsidR="00B603C4" w:rsidRDefault="00B603C4">
      <w:pPr>
        <w:spacing w:before="40" w:after="40"/>
        <w:rPr>
          <w:b/>
        </w:rPr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34AA7">
        <w:tc>
          <w:tcPr>
            <w:tcW w:w="9778" w:type="dxa"/>
            <w:shd w:val="clear" w:color="auto" w:fill="E6E6E6"/>
            <w:vAlign w:val="center"/>
          </w:tcPr>
          <w:p w:rsidR="00834AA7" w:rsidRPr="00A21DAF" w:rsidRDefault="008D621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RELAZIONE NUOVA ADOZIONE </w:t>
            </w:r>
            <w:r w:rsidR="00A21DAF">
              <w:rPr>
                <w:b/>
              </w:rPr>
              <w:t>(</w:t>
            </w:r>
            <w:r w:rsidR="00A21DAF">
              <w:rPr>
                <w:sz w:val="18"/>
                <w:szCs w:val="18"/>
              </w:rPr>
              <w:t>compilare anche in caso di variazione)</w:t>
            </w: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B603C4">
        <w:trPr>
          <w:trHeight w:val="441"/>
        </w:trPr>
        <w:tc>
          <w:tcPr>
            <w:tcW w:w="9778" w:type="dxa"/>
            <w:vAlign w:val="center"/>
          </w:tcPr>
          <w:p w:rsidR="00B603C4" w:rsidRDefault="00B603C4">
            <w:pPr>
              <w:spacing w:before="40" w:after="40"/>
              <w:rPr>
                <w:b/>
              </w:rPr>
            </w:pPr>
          </w:p>
        </w:tc>
      </w:tr>
      <w:tr w:rsidR="00B603C4">
        <w:trPr>
          <w:trHeight w:val="441"/>
        </w:trPr>
        <w:tc>
          <w:tcPr>
            <w:tcW w:w="9778" w:type="dxa"/>
            <w:vAlign w:val="center"/>
          </w:tcPr>
          <w:p w:rsidR="00B603C4" w:rsidRDefault="00B603C4">
            <w:pPr>
              <w:spacing w:before="40" w:after="40"/>
              <w:rPr>
                <w:b/>
              </w:rPr>
            </w:pPr>
          </w:p>
        </w:tc>
      </w:tr>
      <w:tr w:rsidR="00B603C4">
        <w:trPr>
          <w:trHeight w:val="441"/>
        </w:trPr>
        <w:tc>
          <w:tcPr>
            <w:tcW w:w="9778" w:type="dxa"/>
            <w:vAlign w:val="center"/>
          </w:tcPr>
          <w:p w:rsidR="00B603C4" w:rsidRDefault="00B603C4">
            <w:pPr>
              <w:spacing w:before="40" w:after="40"/>
              <w:rPr>
                <w:b/>
              </w:rPr>
            </w:pPr>
          </w:p>
        </w:tc>
      </w:tr>
    </w:tbl>
    <w:p w:rsidR="00FE4376" w:rsidRDefault="00FE4376">
      <w:pPr>
        <w:spacing w:before="40" w:after="40"/>
      </w:pPr>
      <w:bookmarkStart w:id="0" w:name="_GoBack"/>
      <w:bookmarkEnd w:id="0"/>
    </w:p>
    <w:p w:rsidR="00FE4376" w:rsidRDefault="00FE4376">
      <w:pPr>
        <w:spacing w:before="40" w:after="40"/>
      </w:pPr>
      <w:r>
        <w:t xml:space="preserve">Dichiarazione del docente </w:t>
      </w:r>
    </w:p>
    <w:p w:rsidR="00FE4376" w:rsidRDefault="00FE4376">
      <w:pPr>
        <w:spacing w:before="40" w:after="40"/>
      </w:pPr>
      <w:r>
        <w:t>Il/la sottoscritto/a, docente di _____________________________________dichiara sotto la propria responsabilità che:</w:t>
      </w:r>
    </w:p>
    <w:p w:rsidR="00FE4376" w:rsidRDefault="00FE4376">
      <w:pPr>
        <w:spacing w:before="40" w:after="40"/>
      </w:pPr>
      <w:r>
        <w:t xml:space="preserve"> ● Il libro proposto non è stato adottato nello scorso anno scolastico. </w:t>
      </w:r>
    </w:p>
    <w:p w:rsidR="00834AA7" w:rsidRDefault="00FE4376">
      <w:pPr>
        <w:spacing w:before="40" w:after="40"/>
        <w:rPr>
          <w:b/>
        </w:rPr>
      </w:pPr>
      <w:r>
        <w:t>● La proposta rispetta i criteri didattici e metodologici previsti dal Piano dell'Offerta Formativa (PTOF).</w:t>
      </w:r>
    </w:p>
    <w:p w:rsidR="00834AA7" w:rsidRDefault="00834AA7">
      <w:pPr>
        <w:spacing w:before="40" w:after="40" w:line="360" w:lineRule="auto"/>
        <w:rPr>
          <w:b/>
        </w:rPr>
      </w:pPr>
      <w:r>
        <w:rPr>
          <w:b/>
        </w:rPr>
        <w:t xml:space="preserve">Data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docenti proponenti   ___________________________</w:t>
      </w:r>
    </w:p>
    <w:p w:rsidR="00834AA7" w:rsidRDefault="00834AA7" w:rsidP="00FE4376">
      <w:pPr>
        <w:spacing w:before="40" w:after="40" w:line="360" w:lineRule="auto"/>
        <w:rPr>
          <w:b/>
        </w:rPr>
      </w:pPr>
      <w:r>
        <w:rPr>
          <w:b/>
        </w:rPr>
        <w:t>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  <w:r w:rsidR="00FE4376">
        <w:rPr>
          <w:b/>
        </w:rPr>
        <w:t>__</w:t>
      </w:r>
    </w:p>
    <w:sectPr w:rsidR="00834AA7" w:rsidSect="00A21DAF">
      <w:headerReference w:type="default" r:id="rId6"/>
      <w:pgSz w:w="11906" w:h="16838" w:code="9"/>
      <w:pgMar w:top="720" w:right="1134" w:bottom="851" w:left="1134" w:header="90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7F" w:rsidRDefault="00DC367F">
      <w:r>
        <w:separator/>
      </w:r>
    </w:p>
  </w:endnote>
  <w:endnote w:type="continuationSeparator" w:id="0">
    <w:p w:rsidR="00DC367F" w:rsidRDefault="00DC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7F" w:rsidRDefault="00DC367F">
      <w:r>
        <w:separator/>
      </w:r>
    </w:p>
  </w:footnote>
  <w:footnote w:type="continuationSeparator" w:id="0">
    <w:p w:rsidR="00DC367F" w:rsidRDefault="00DC3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E8" w:rsidRDefault="001F538F" w:rsidP="00B603C4">
    <w:pPr>
      <w:pStyle w:val="Intestazione"/>
    </w:pPr>
    <w:r w:rsidRPr="00C65CE0">
      <w:rPr>
        <w:rFonts w:eastAsia="Calibri"/>
        <w:noProof/>
      </w:rPr>
      <w:drawing>
        <wp:inline distT="0" distB="0" distL="0" distR="0" wp14:anchorId="5ABEB891" wp14:editId="61BB6B8A">
          <wp:extent cx="6115050" cy="1219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38F" w:rsidRPr="00B603C4" w:rsidRDefault="001F538F" w:rsidP="00B603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79"/>
    <w:rsid w:val="00101699"/>
    <w:rsid w:val="001A0927"/>
    <w:rsid w:val="001F538F"/>
    <w:rsid w:val="00230CCE"/>
    <w:rsid w:val="00261E91"/>
    <w:rsid w:val="002D3BAE"/>
    <w:rsid w:val="003526FF"/>
    <w:rsid w:val="003E57B2"/>
    <w:rsid w:val="003F45BC"/>
    <w:rsid w:val="00437C82"/>
    <w:rsid w:val="00495BE0"/>
    <w:rsid w:val="00570EF1"/>
    <w:rsid w:val="005935FF"/>
    <w:rsid w:val="005E1AE2"/>
    <w:rsid w:val="006A6546"/>
    <w:rsid w:val="007F1CFD"/>
    <w:rsid w:val="00834AA7"/>
    <w:rsid w:val="00841A74"/>
    <w:rsid w:val="008C7AC6"/>
    <w:rsid w:val="008D6210"/>
    <w:rsid w:val="009157B5"/>
    <w:rsid w:val="009A18FD"/>
    <w:rsid w:val="009A5C88"/>
    <w:rsid w:val="009C11F6"/>
    <w:rsid w:val="009E146B"/>
    <w:rsid w:val="00A21DAF"/>
    <w:rsid w:val="00A24579"/>
    <w:rsid w:val="00AD1488"/>
    <w:rsid w:val="00AE41C7"/>
    <w:rsid w:val="00B603C4"/>
    <w:rsid w:val="00B636D6"/>
    <w:rsid w:val="00C31B2C"/>
    <w:rsid w:val="00C90843"/>
    <w:rsid w:val="00CC14AE"/>
    <w:rsid w:val="00D73B94"/>
    <w:rsid w:val="00DC367F"/>
    <w:rsid w:val="00E23F07"/>
    <w:rsid w:val="00E339CA"/>
    <w:rsid w:val="00E45FD5"/>
    <w:rsid w:val="00ED3D12"/>
    <w:rsid w:val="00EE0F07"/>
    <w:rsid w:val="00F062E8"/>
    <w:rsid w:val="00F14052"/>
    <w:rsid w:val="00FC43A7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F40F99-70AB-46F7-97A4-13B9F716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40" w:after="40"/>
      <w:jc w:val="right"/>
      <w:outlineLvl w:val="0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nota">
    <w:name w:val="Base nota"/>
    <w:basedOn w:val="Normal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locked/>
    <w:rsid w:val="00B603C4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uiPriority w:val="39"/>
    <w:rsid w:val="00437C82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bonardi\Desktop\nuove%20adozioni%20-%20vari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nuove adozioni - variazioni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NUOVA ADOZIONE DI LIBRI DI TESTO</vt:lpstr>
    </vt:vector>
  </TitlesOfParts>
  <Company>Dr.Cuccurullo Massimo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NUOVA ADOZIONE DI LIBRI DI TESTO</dc:title>
  <dc:subject/>
  <dc:creator>a.bonardi</dc:creator>
  <cp:keywords/>
  <cp:lastModifiedBy>Utente</cp:lastModifiedBy>
  <cp:revision>4</cp:revision>
  <cp:lastPrinted>2025-04-23T05:55:00Z</cp:lastPrinted>
  <dcterms:created xsi:type="dcterms:W3CDTF">2025-04-23T05:55:00Z</dcterms:created>
  <dcterms:modified xsi:type="dcterms:W3CDTF">2025-04-23T06:14:00Z</dcterms:modified>
</cp:coreProperties>
</file>